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CC0C" w14:textId="77777777" w:rsidR="00860D48" w:rsidRDefault="00860D48" w:rsidP="00132DE4">
      <w:pPr>
        <w:spacing w:afterLines="50" w:after="156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14:paraId="27DCCABE" w14:textId="77777777" w:rsidR="00860D48" w:rsidRDefault="00860D48" w:rsidP="00AC68A6">
      <w:pPr>
        <w:spacing w:beforeLines="50" w:before="156" w:afterLines="50" w:after="156"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</w:t>
      </w:r>
      <w:r w:rsidR="00630F4A">
        <w:rPr>
          <w:rFonts w:ascii="宋体" w:hAnsi="宋体" w:cs="宋体"/>
          <w:b/>
          <w:sz w:val="32"/>
          <w:szCs w:val="32"/>
        </w:rPr>
        <w:t>2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860D48" w14:paraId="722E15F8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5C5AA174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1BF0D574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13995B7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14:paraId="19314767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28CFD8F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14:paraId="45E80C56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47CE2BED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6D0DC1A1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14:paraId="43CA251D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CFEAB78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14:paraId="1104DD95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2B55F72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14:paraId="031B4261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4709D55B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B7805C6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14:paraId="56825798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16733D0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14:paraId="4F3BAB59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F2947AE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  <w:vAlign w:val="center"/>
          </w:tcPr>
          <w:p w14:paraId="2DAFA997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17A2B3B5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5F4AD32E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14:paraId="549484B8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0B46E18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14:paraId="04F0741A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20CCC345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57D4EB50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14:paraId="1E543D9F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0D175F91" w14:textId="77777777" w:rsidTr="00FF2282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6A6C04FB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14:paraId="4D0805FF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47DAE84B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340E6B39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8344BB7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7949756E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22B07E2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7DA1397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42E3AF5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C989E33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25F9D229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C003B3E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2FEDBD40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4E820050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6C52E283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2C8B98B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2982F060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F4C556A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4E75825F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60D48" w14:paraId="03182D3B" w14:textId="77777777" w:rsidTr="00FF2282">
        <w:trPr>
          <w:trHeight w:hRule="exact" w:val="2835"/>
          <w:jc w:val="center"/>
        </w:trPr>
        <w:tc>
          <w:tcPr>
            <w:tcW w:w="1564" w:type="dxa"/>
            <w:vAlign w:val="center"/>
          </w:tcPr>
          <w:p w14:paraId="54B9E41D" w14:textId="77777777" w:rsidR="00860D48" w:rsidRDefault="00860D48" w:rsidP="00BE0690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14:paraId="7A710D57" w14:textId="6C95AB4C" w:rsidR="00860D48" w:rsidRPr="00630F4A" w:rsidRDefault="00187AE8" w:rsidP="00187AE8">
            <w:pPr>
              <w:spacing w:line="560" w:lineRule="exact"/>
              <w:textAlignment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（研究生阶段</w:t>
            </w:r>
            <w:r w:rsidR="00860D48" w:rsidRPr="00630F4A">
              <w:rPr>
                <w:rFonts w:ascii="宋体" w:hAnsi="宋体" w:hint="eastAsia"/>
                <w:sz w:val="18"/>
                <w:szCs w:val="21"/>
              </w:rPr>
              <w:t>）</w:t>
            </w:r>
          </w:p>
          <w:p w14:paraId="5E19B685" w14:textId="77777777" w:rsidR="00860D48" w:rsidRDefault="00860D48" w:rsidP="00C17C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  <w:vAlign w:val="center"/>
          </w:tcPr>
          <w:p w14:paraId="1B7BE628" w14:textId="0DD6BCAB" w:rsidR="00860D48" w:rsidRDefault="00C9545C" w:rsidP="00C17CBE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按照</w:t>
            </w:r>
            <w:r w:rsidRPr="00DE0F1C">
              <w:rPr>
                <w:rFonts w:eastAsia="仿宋_GB2312" w:hint="eastAsia"/>
                <w:color w:val="FF0000"/>
                <w:sz w:val="24"/>
              </w:rPr>
              <w:t>获奖</w:t>
            </w:r>
            <w:r w:rsidRPr="00DE0F1C">
              <w:rPr>
                <w:rFonts w:eastAsia="仿宋_GB2312"/>
                <w:color w:val="FF0000"/>
                <w:sz w:val="24"/>
              </w:rPr>
              <w:t>时间</w:t>
            </w:r>
            <w:r w:rsidRPr="00DE0F1C">
              <w:rPr>
                <w:rFonts w:eastAsia="仿宋_GB2312"/>
                <w:color w:val="FF0000"/>
                <w:sz w:val="24"/>
              </w:rPr>
              <w:t xml:space="preserve"> </w:t>
            </w:r>
            <w:r w:rsidRPr="00DE0F1C">
              <w:rPr>
                <w:rFonts w:eastAsia="仿宋_GB2312" w:hint="eastAsia"/>
                <w:color w:val="FF0000"/>
                <w:sz w:val="24"/>
              </w:rPr>
              <w:t>发奖单位</w:t>
            </w:r>
            <w:r w:rsidRPr="00DE0F1C">
              <w:rPr>
                <w:rFonts w:eastAsia="仿宋_GB2312" w:hint="eastAsia"/>
                <w:color w:val="FF0000"/>
                <w:sz w:val="24"/>
              </w:rPr>
              <w:t xml:space="preserve"> </w:t>
            </w:r>
            <w:r w:rsidRPr="00DE0F1C">
              <w:rPr>
                <w:rFonts w:eastAsia="仿宋_GB2312" w:hint="eastAsia"/>
                <w:color w:val="FF0000"/>
                <w:sz w:val="24"/>
              </w:rPr>
              <w:t>奖项</w:t>
            </w:r>
            <w:r w:rsidRPr="00DE0F1C">
              <w:rPr>
                <w:rFonts w:eastAsia="仿宋_GB2312"/>
                <w:color w:val="FF0000"/>
                <w:sz w:val="24"/>
              </w:rPr>
              <w:t>名称</w:t>
            </w:r>
            <w:r>
              <w:rPr>
                <w:rFonts w:eastAsia="仿宋_GB2312" w:hint="eastAsia"/>
                <w:color w:val="FF0000"/>
                <w:sz w:val="24"/>
              </w:rPr>
              <w:t>或等级顺次填写</w:t>
            </w:r>
            <w:r w:rsidR="00187AE8">
              <w:rPr>
                <w:rFonts w:eastAsia="仿宋_GB2312" w:hint="eastAsia"/>
                <w:color w:val="FF0000"/>
                <w:sz w:val="24"/>
              </w:rPr>
              <w:t>，如奖项较多，请选择填写几项重要奖项</w:t>
            </w:r>
            <w:r>
              <w:rPr>
                <w:rFonts w:eastAsia="仿宋_GB2312" w:hint="eastAsia"/>
                <w:color w:val="FF0000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color w:val="FF0000"/>
                <w:sz w:val="24"/>
              </w:rPr>
              <w:t>本说明</w:t>
            </w:r>
            <w:proofErr w:type="gramEnd"/>
            <w:r>
              <w:rPr>
                <w:rFonts w:eastAsia="仿宋_GB2312" w:hint="eastAsia"/>
                <w:color w:val="FF0000"/>
                <w:sz w:val="24"/>
              </w:rPr>
              <w:t>删除后填写）</w:t>
            </w:r>
          </w:p>
          <w:p w14:paraId="7B395E33" w14:textId="77777777" w:rsidR="00132DE4" w:rsidRPr="00187AE8" w:rsidRDefault="00132DE4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62DFCA47" w14:textId="75AE91B8" w:rsidR="00132DE4" w:rsidRDefault="00132DE4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5192632" w14:textId="70DB2ACC" w:rsidR="00BE0690" w:rsidRDefault="00BE0690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2305BDC3" w14:textId="2E4D99D0" w:rsidR="00BE0690" w:rsidRDefault="00BE0690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72128E56" w14:textId="77777777" w:rsidR="00BE0690" w:rsidRDefault="00BE0690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3E5FFA75" w14:textId="77777777" w:rsidR="00132DE4" w:rsidRDefault="00132DE4" w:rsidP="00C17CB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860D48" w14:paraId="3F283016" w14:textId="77777777" w:rsidTr="00FF2282">
        <w:trPr>
          <w:trHeight w:hRule="exact" w:val="4706"/>
          <w:jc w:val="center"/>
        </w:trPr>
        <w:tc>
          <w:tcPr>
            <w:tcW w:w="9273" w:type="dxa"/>
            <w:gridSpan w:val="23"/>
            <w:vAlign w:val="center"/>
          </w:tcPr>
          <w:p w14:paraId="518BD1ED" w14:textId="77777777" w:rsidR="00860D48" w:rsidRDefault="00860D48" w:rsidP="00C17CB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14:paraId="7C01525B" w14:textId="77777777" w:rsidR="00860D48" w:rsidRDefault="00C9545C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事迹</w:t>
            </w:r>
            <w:r w:rsidRPr="00EA1B92">
              <w:rPr>
                <w:rFonts w:eastAsia="仿宋_GB2312" w:hint="eastAsia"/>
                <w:color w:val="FF0000"/>
                <w:sz w:val="24"/>
              </w:rPr>
              <w:t>内容</w:t>
            </w:r>
            <w:r>
              <w:rPr>
                <w:rFonts w:eastAsia="仿宋_GB2312" w:hint="eastAsia"/>
                <w:color w:val="FF0000"/>
                <w:sz w:val="24"/>
              </w:rPr>
              <w:t>需填满空白处，表格格式不要跳转（</w:t>
            </w:r>
            <w:proofErr w:type="gramStart"/>
            <w:r>
              <w:rPr>
                <w:rFonts w:eastAsia="仿宋_GB2312" w:hint="eastAsia"/>
                <w:color w:val="FF0000"/>
                <w:sz w:val="24"/>
              </w:rPr>
              <w:t>本说明</w:t>
            </w:r>
            <w:bookmarkStart w:id="0" w:name="_GoBack"/>
            <w:bookmarkEnd w:id="0"/>
            <w:proofErr w:type="gramEnd"/>
            <w:r>
              <w:rPr>
                <w:rFonts w:eastAsia="仿宋_GB2312" w:hint="eastAsia"/>
                <w:color w:val="FF0000"/>
                <w:sz w:val="24"/>
              </w:rPr>
              <w:t>删除后填写）</w:t>
            </w:r>
          </w:p>
          <w:p w14:paraId="59C1550F" w14:textId="77777777"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8E8FEC8" w14:textId="77777777"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D8332CB" w14:textId="77777777" w:rsidR="00860D48" w:rsidRDefault="00860D48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D40846A" w14:textId="77777777"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F24BB35" w14:textId="77777777"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F2EE540" w14:textId="77777777"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51DB1F9" w14:textId="77777777"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F4182B0" w14:textId="77777777" w:rsid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F3F5CB2" w14:textId="77777777" w:rsidR="00132DE4" w:rsidRPr="00132DE4" w:rsidRDefault="00132DE4" w:rsidP="00C17CB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1CD412CD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0EE1F8CD" w14:textId="4CEB67E9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DFE3A6B" w14:textId="1D1426D7" w:rsidR="00BE0690" w:rsidRDefault="00BE0690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2922C546" w14:textId="77777777" w:rsidR="00BE0690" w:rsidRDefault="00BE0690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0E12780A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593C782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4159C90D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2C82D742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3288C928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4499D6A0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5CCBA2D2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0B32454F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22999435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8D78B0B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FFE245F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53C6489F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8DCDC31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4BF83B3C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0D055B52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218D0932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3AA683AE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21166CC0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  <w:p w14:paraId="7456C09D" w14:textId="77777777" w:rsidR="00860D48" w:rsidRDefault="00860D48" w:rsidP="00C17CBE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03C988F3" w14:textId="77777777" w:rsidR="00860D48" w:rsidRDefault="00860D48" w:rsidP="00860D48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14:paraId="6597744B" w14:textId="77777777" w:rsidR="00860D48" w:rsidRDefault="00860D48" w:rsidP="00860D48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860D48" w14:paraId="7A1F5576" w14:textId="77777777" w:rsidTr="00FF2282">
        <w:trPr>
          <w:trHeight w:hRule="exact" w:val="6084"/>
          <w:jc w:val="center"/>
        </w:trPr>
        <w:tc>
          <w:tcPr>
            <w:tcW w:w="9225" w:type="dxa"/>
            <w:gridSpan w:val="4"/>
          </w:tcPr>
          <w:p w14:paraId="7E554CEA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974ADE3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3FA11F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015234A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5F79FA1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7B3C3D8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66D25F0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4553463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3C7AFC1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EAE4746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EF0F8D5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D86EA42" w14:textId="77777777" w:rsidR="00860D48" w:rsidRDefault="00860D48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8CC14E9" w14:textId="584B0962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1B3CD2B" w14:textId="79D2B8EB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40D0875" w14:textId="230A385D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A2102AD" w14:textId="3F709E35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E723EA7" w14:textId="5FDA7FFB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C6CAEED" w14:textId="507FA5C5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C075114" w14:textId="77777777" w:rsidR="00BE0690" w:rsidRDefault="00BE0690" w:rsidP="00C17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73D5B92" w14:textId="77777777" w:rsidR="00860D48" w:rsidRDefault="00860D48" w:rsidP="00C17CBE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47EEBD97" w14:textId="77777777" w:rsidR="00860D48" w:rsidRDefault="00860D48" w:rsidP="00C17CBE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CEC239F" w14:textId="77777777" w:rsidR="00860D48" w:rsidRDefault="00860D48" w:rsidP="00C17CBE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860D48" w14:paraId="58C4D2A0" w14:textId="77777777" w:rsidTr="00FF2282">
        <w:trPr>
          <w:cantSplit/>
          <w:trHeight w:hRule="exact" w:val="2552"/>
          <w:jc w:val="center"/>
        </w:trPr>
        <w:tc>
          <w:tcPr>
            <w:tcW w:w="570" w:type="dxa"/>
            <w:textDirection w:val="tbRlV"/>
            <w:vAlign w:val="center"/>
          </w:tcPr>
          <w:p w14:paraId="1F1E93BE" w14:textId="77777777" w:rsidR="00860D48" w:rsidRPr="00132DE4" w:rsidRDefault="00FB2BFB" w:rsidP="00C17CBE">
            <w:pPr>
              <w:ind w:left="113" w:right="113"/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ascii="宋体" w:hAnsi="宋体" w:hint="eastAsia"/>
                <w:spacing w:val="80"/>
                <w:szCs w:val="21"/>
              </w:rPr>
              <w:t>学院</w:t>
            </w:r>
            <w:r w:rsidR="00860D48" w:rsidRPr="00132DE4">
              <w:rPr>
                <w:rFonts w:ascii="宋体" w:hAnsi="宋体" w:hint="eastAsia"/>
                <w:spacing w:val="80"/>
                <w:szCs w:val="21"/>
              </w:rPr>
              <w:t>意见</w:t>
            </w:r>
          </w:p>
        </w:tc>
        <w:tc>
          <w:tcPr>
            <w:tcW w:w="3960" w:type="dxa"/>
          </w:tcPr>
          <w:p w14:paraId="7316ADDF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481939A6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0AC5760A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44E2437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4012F8C" w14:textId="4C89DF75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604E5DEC" w14:textId="39761F72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03A123CC" w14:textId="57E6F23E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1E82A03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19170112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2290DB5E" w14:textId="77777777" w:rsidR="00860D48" w:rsidRDefault="00860D48" w:rsidP="00C17CBE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2A3C7819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6CD80D7A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3789FC94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43AB8BF6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725402C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B1BAFB9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03140F2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0C955D9B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934C70B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860D48" w14:paraId="67CFC73F" w14:textId="77777777" w:rsidTr="00FF2282">
        <w:trPr>
          <w:cantSplit/>
          <w:trHeight w:hRule="exact" w:val="2552"/>
          <w:jc w:val="center"/>
        </w:trPr>
        <w:tc>
          <w:tcPr>
            <w:tcW w:w="570" w:type="dxa"/>
            <w:textDirection w:val="tbRlV"/>
            <w:vAlign w:val="center"/>
          </w:tcPr>
          <w:p w14:paraId="11D137F8" w14:textId="77777777" w:rsidR="00860D48" w:rsidRDefault="00860D48" w:rsidP="00C17CBE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225CD187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DDEF6DE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4DB17FC9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D801365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574C736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0C0B1AF7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1163FFD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6DA1809C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860D48" w14:paraId="23DEE486" w14:textId="77777777" w:rsidTr="00FF2282">
        <w:trPr>
          <w:cantSplit/>
          <w:trHeight w:hRule="exact" w:val="1111"/>
          <w:jc w:val="center"/>
        </w:trPr>
        <w:tc>
          <w:tcPr>
            <w:tcW w:w="570" w:type="dxa"/>
            <w:textDirection w:val="tbRlV"/>
            <w:vAlign w:val="center"/>
          </w:tcPr>
          <w:p w14:paraId="291BAF5A" w14:textId="77777777" w:rsidR="00860D48" w:rsidRPr="00386522" w:rsidRDefault="00860D48" w:rsidP="00C17CBE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86522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73841E8C" w14:textId="77777777" w:rsidR="00860D48" w:rsidRDefault="00860D48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1C85E2DC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0A86237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2F757AF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38C66146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506AFD4B" w14:textId="77777777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  <w:p w14:paraId="2622E604" w14:textId="2D8E8AAE" w:rsidR="00BE0690" w:rsidRDefault="00BE0690" w:rsidP="00C17CBE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283719BF" w14:textId="728E842F" w:rsidR="00860D48" w:rsidRPr="00FF2282" w:rsidRDefault="00860D48" w:rsidP="00FF2282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sectPr w:rsidR="00860D48" w:rsidRPr="00FF2282" w:rsidSect="00BE0690">
      <w:footerReference w:type="default" r:id="rId7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8B57" w14:textId="77777777" w:rsidR="00FA7C69" w:rsidRDefault="00FA7C69">
      <w:r>
        <w:separator/>
      </w:r>
    </w:p>
  </w:endnote>
  <w:endnote w:type="continuationSeparator" w:id="0">
    <w:p w14:paraId="6EC46103" w14:textId="77777777" w:rsidR="00FA7C69" w:rsidRDefault="00FA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EA5C" w14:textId="77777777" w:rsidR="00860D48" w:rsidRDefault="00860D4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6CD8F" w14:textId="77777777" w:rsidR="00FA7C69" w:rsidRDefault="00FA7C69">
      <w:r>
        <w:separator/>
      </w:r>
    </w:p>
  </w:footnote>
  <w:footnote w:type="continuationSeparator" w:id="0">
    <w:p w14:paraId="5A66AB60" w14:textId="77777777" w:rsidR="00FA7C69" w:rsidRDefault="00FA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4D9"/>
    <w:multiLevelType w:val="multilevel"/>
    <w:tmpl w:val="016D64D9"/>
    <w:lvl w:ilvl="0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D0"/>
    <w:rsid w:val="000710C2"/>
    <w:rsid w:val="00082EC4"/>
    <w:rsid w:val="00095E3D"/>
    <w:rsid w:val="00132DE4"/>
    <w:rsid w:val="00187AE8"/>
    <w:rsid w:val="001B2AE5"/>
    <w:rsid w:val="002462AA"/>
    <w:rsid w:val="00256187"/>
    <w:rsid w:val="003479A0"/>
    <w:rsid w:val="00351EB8"/>
    <w:rsid w:val="00386522"/>
    <w:rsid w:val="0043774D"/>
    <w:rsid w:val="00462980"/>
    <w:rsid w:val="004779D8"/>
    <w:rsid w:val="004D6037"/>
    <w:rsid w:val="005173F0"/>
    <w:rsid w:val="00541AAD"/>
    <w:rsid w:val="005D6AB9"/>
    <w:rsid w:val="00630F4A"/>
    <w:rsid w:val="00640C50"/>
    <w:rsid w:val="007871A9"/>
    <w:rsid w:val="00835B05"/>
    <w:rsid w:val="00860D48"/>
    <w:rsid w:val="009127DA"/>
    <w:rsid w:val="009273D4"/>
    <w:rsid w:val="009572C0"/>
    <w:rsid w:val="00977C74"/>
    <w:rsid w:val="00A71741"/>
    <w:rsid w:val="00A9698C"/>
    <w:rsid w:val="00AC68A6"/>
    <w:rsid w:val="00AF13AD"/>
    <w:rsid w:val="00B0219A"/>
    <w:rsid w:val="00B12366"/>
    <w:rsid w:val="00B42479"/>
    <w:rsid w:val="00B630C0"/>
    <w:rsid w:val="00BA38D9"/>
    <w:rsid w:val="00BA3B51"/>
    <w:rsid w:val="00BD6D35"/>
    <w:rsid w:val="00BE0690"/>
    <w:rsid w:val="00C91A76"/>
    <w:rsid w:val="00C9545C"/>
    <w:rsid w:val="00CB3DDD"/>
    <w:rsid w:val="00D10B66"/>
    <w:rsid w:val="00D267AF"/>
    <w:rsid w:val="00D80F62"/>
    <w:rsid w:val="00DB4AD0"/>
    <w:rsid w:val="00DE3BA0"/>
    <w:rsid w:val="00E0726F"/>
    <w:rsid w:val="00E350A9"/>
    <w:rsid w:val="00F8158C"/>
    <w:rsid w:val="00FA7C69"/>
    <w:rsid w:val="00FB2BFB"/>
    <w:rsid w:val="00FE0E8F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B5016"/>
  <w15:docId w15:val="{B4226E90-9230-4F95-B25F-E9AB9C5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71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7871A9"/>
  </w:style>
  <w:style w:type="paragraph" w:styleId="a5">
    <w:name w:val="header"/>
    <w:basedOn w:val="a"/>
    <w:rsid w:val="00787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27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杨晶(06861)</cp:lastModifiedBy>
  <cp:revision>10</cp:revision>
  <cp:lastPrinted>2021-02-25T06:20:00Z</cp:lastPrinted>
  <dcterms:created xsi:type="dcterms:W3CDTF">2021-04-26T02:44:00Z</dcterms:created>
  <dcterms:modified xsi:type="dcterms:W3CDTF">2022-05-07T04:21:00Z</dcterms:modified>
</cp:coreProperties>
</file>